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6FB4CCD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DCA5C2D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73F1CE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B450C82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2FDA65B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27E39D58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3EC047D" w14:textId="77777777" w:rsidR="00730AE4" w:rsidRDefault="001B31E6" w:rsidP="00730AE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474CE49" wp14:editId="101A7068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0AE4">
              <w:rPr>
                <w:rFonts w:ascii="Arial" w:hAnsi="Arial"/>
                <w:b/>
                <w:spacing w:val="60"/>
              </w:rPr>
              <w:t>BETRIEBSANWEISUNG</w:t>
            </w:r>
            <w:r w:rsidR="00730AE4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074D7A6" w14:textId="77777777" w:rsidR="00730AE4" w:rsidRDefault="00730AE4" w:rsidP="00730AE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CD92BF0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27766CF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79AFFE1E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F07DAD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6225AF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4BDA301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B635DA6" w14:textId="77777777" w:rsidR="00FA7176" w:rsidRDefault="00107EB7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230BA5">
              <w:rPr>
                <w:rFonts w:ascii="Arial" w:hAnsi="Arial"/>
                <w:b/>
                <w:sz w:val="28"/>
                <w:szCs w:val="28"/>
              </w:rPr>
              <w:t>CW</w:t>
            </w:r>
          </w:p>
          <w:p w14:paraId="4E0C6060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7C0E553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C74E8A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005944C9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E8E7B1" w14:textId="77777777" w:rsidR="00916EF7" w:rsidRDefault="001B31E6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61570DDC" wp14:editId="63BBA715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E0D45BF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7E397F0F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ECC580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3AD76DD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BB0707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6D4835D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59D5C1E" w14:textId="77777777" w:rsidR="00916EF7" w:rsidRDefault="001B31E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105BBA1" wp14:editId="43FBD1A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3DFA3" w14:textId="77777777" w:rsidR="00916EF7" w:rsidRDefault="001B31E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EA6B60E" wp14:editId="4CA30E60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1074A0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FB0CCC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CAC07D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EB69DF3" w14:textId="77777777" w:rsidR="00916EF7" w:rsidRDefault="001B31E6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66B6A2B" wp14:editId="01D4BFA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64600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2161619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646F3D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B046A1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36629E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C1175D4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FEA01A6" w14:textId="77777777" w:rsidR="00916EF7" w:rsidRDefault="001B31E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9CA1155" wp14:editId="3807E0A5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E19B1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23C73B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4301A3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46A3E3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0AE1B17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F61711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83BE01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3B30E77C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4E20FD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F85C1E8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96CBA3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A1BFA3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E2D6486" w14:textId="77777777" w:rsidR="00916EF7" w:rsidRDefault="001B31E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141E09A" wp14:editId="7752326F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658C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D387393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29B6D1D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59C7C9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7845B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F63BC9D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047A920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8302584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1FC811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E5AF1D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551AB5A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EF26F0F" w14:textId="77777777" w:rsidR="00916EF7" w:rsidRDefault="001B31E6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765B8E6" wp14:editId="04730AAD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59B6266" w14:textId="77777777" w:rsidR="00916EF7" w:rsidRDefault="00916EF7" w:rsidP="007845BB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7845B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7CB69B68" w14:textId="77777777" w:rsidR="00916EF7" w:rsidRDefault="00916EF7">
      <w:pPr>
        <w:rPr>
          <w:rFonts w:ascii="Arial" w:hAnsi="Arial"/>
          <w:sz w:val="22"/>
        </w:rPr>
      </w:pPr>
      <w:r w:rsidRPr="001B31E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B31E6"/>
    <w:rsid w:val="001C26E4"/>
    <w:rsid w:val="001C52B5"/>
    <w:rsid w:val="002125D9"/>
    <w:rsid w:val="00230BA5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30AE4"/>
    <w:rsid w:val="00744A3C"/>
    <w:rsid w:val="007845BB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C5570"/>
    <w:rsid w:val="009C71F6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DE15E5"/>
    <w:rsid w:val="00E30607"/>
    <w:rsid w:val="00E44340"/>
    <w:rsid w:val="00F04771"/>
    <w:rsid w:val="00F44556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50701"/>
  <w14:defaultImageDpi w14:val="96"/>
  <w15:docId w15:val="{7BD42302-7346-470C-B9CA-176C29E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2021-04-29T10:50:00Z</dcterms:created>
  <dcterms:modified xsi:type="dcterms:W3CDTF">2022-07-18T09:00:00Z</dcterms:modified>
</cp:coreProperties>
</file>